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01" w:rsidRPr="00A71701" w:rsidRDefault="00A71701" w:rsidP="00A71701">
      <w:pPr>
        <w:jc w:val="center"/>
        <w:rPr>
          <w:rFonts w:ascii="Arial" w:hAnsi="Arial" w:cs="Arial"/>
          <w:b/>
          <w:sz w:val="24"/>
        </w:rPr>
      </w:pPr>
      <w:r w:rsidRPr="00A71701">
        <w:rPr>
          <w:rFonts w:ascii="Arial" w:hAnsi="Arial" w:cs="Arial"/>
          <w:b/>
          <w:sz w:val="24"/>
        </w:rPr>
        <w:t>COMMUNITY SUPPORT SERVICE –REFE</w:t>
      </w:r>
      <w:r w:rsidR="00235955">
        <w:rPr>
          <w:rFonts w:ascii="Arial" w:hAnsi="Arial" w:cs="Arial"/>
          <w:b/>
          <w:sz w:val="24"/>
        </w:rPr>
        <w:t>R</w:t>
      </w:r>
      <w:r w:rsidRPr="00A71701">
        <w:rPr>
          <w:rFonts w:ascii="Arial" w:hAnsi="Arial" w:cs="Arial"/>
          <w:b/>
          <w:sz w:val="24"/>
        </w:rPr>
        <w:t>RAL FORM</w:t>
      </w:r>
    </w:p>
    <w:tbl>
      <w:tblPr>
        <w:tblpPr w:leftFromText="180" w:rightFromText="180" w:vertAnchor="text" w:horzAnchor="margin" w:tblpY="335"/>
        <w:tblW w:w="1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8"/>
        <w:gridCol w:w="1120"/>
        <w:gridCol w:w="1084"/>
        <w:gridCol w:w="502"/>
        <w:gridCol w:w="2764"/>
        <w:gridCol w:w="876"/>
        <w:gridCol w:w="1680"/>
      </w:tblGrid>
      <w:tr w:rsidR="003C256B" w:rsidRPr="00AF49E8" w:rsidTr="00AB3720">
        <w:trPr>
          <w:trHeight w:val="306"/>
        </w:trPr>
        <w:tc>
          <w:tcPr>
            <w:tcW w:w="11383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3C256B" w:rsidRPr="00AF49E8" w:rsidRDefault="003C256B" w:rsidP="003C256B">
            <w:pPr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Intake Information:</w:t>
            </w:r>
          </w:p>
        </w:tc>
      </w:tr>
      <w:tr w:rsidR="003C256B" w:rsidRPr="00AF49E8" w:rsidTr="00AB3720">
        <w:trPr>
          <w:trHeight w:val="477"/>
        </w:trPr>
        <w:tc>
          <w:tcPr>
            <w:tcW w:w="4478" w:type="dxa"/>
            <w:gridSpan w:val="2"/>
            <w:tcBorders>
              <w:top w:val="single" w:sz="4" w:space="0" w:color="auto"/>
            </w:tcBorders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Last Name: 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</w:tcBorders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First Name: 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Gender:</w:t>
            </w:r>
          </w:p>
        </w:tc>
      </w:tr>
      <w:tr w:rsidR="003C256B" w:rsidRPr="00AF49E8" w:rsidTr="00AB3720">
        <w:trPr>
          <w:trHeight w:val="564"/>
        </w:trPr>
        <w:tc>
          <w:tcPr>
            <w:tcW w:w="5562" w:type="dxa"/>
            <w:gridSpan w:val="3"/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Address:</w:t>
            </w:r>
          </w:p>
        </w:tc>
        <w:tc>
          <w:tcPr>
            <w:tcW w:w="3266" w:type="dxa"/>
            <w:gridSpan w:val="2"/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City:</w:t>
            </w:r>
          </w:p>
        </w:tc>
        <w:tc>
          <w:tcPr>
            <w:tcW w:w="2554" w:type="dxa"/>
            <w:gridSpan w:val="2"/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Postal Code:</w:t>
            </w:r>
          </w:p>
        </w:tc>
      </w:tr>
      <w:tr w:rsidR="003C256B" w:rsidRPr="00AF49E8" w:rsidTr="00AB3720">
        <w:trPr>
          <w:trHeight w:val="545"/>
        </w:trPr>
        <w:tc>
          <w:tcPr>
            <w:tcW w:w="3358" w:type="dxa"/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Telephone:</w:t>
            </w:r>
          </w:p>
        </w:tc>
        <w:tc>
          <w:tcPr>
            <w:tcW w:w="2706" w:type="dxa"/>
            <w:gridSpan w:val="3"/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D.</w:t>
            </w:r>
            <w:proofErr w:type="gramStart"/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O.B</w:t>
            </w:r>
            <w:proofErr w:type="gramEnd"/>
          </w:p>
        </w:tc>
        <w:tc>
          <w:tcPr>
            <w:tcW w:w="5319" w:type="dxa"/>
            <w:gridSpan w:val="3"/>
          </w:tcPr>
          <w:p w:rsidR="003C256B" w:rsidRPr="00AF49E8" w:rsidRDefault="003C256B" w:rsidP="003C256B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Language Spoken: </w:t>
            </w:r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□ </w:t>
            </w:r>
            <w:proofErr w:type="gramStart"/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>English</w:t>
            </w: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 </w:t>
            </w:r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>□</w:t>
            </w:r>
            <w:proofErr w:type="gramEnd"/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French  □ Other</w:t>
            </w:r>
          </w:p>
        </w:tc>
      </w:tr>
      <w:tr w:rsidR="003C256B" w:rsidRPr="00AF49E8" w:rsidTr="00AB3720">
        <w:trPr>
          <w:trHeight w:val="500"/>
        </w:trPr>
        <w:tc>
          <w:tcPr>
            <w:tcW w:w="11383" w:type="dxa"/>
            <w:gridSpan w:val="7"/>
          </w:tcPr>
          <w:p w:rsidR="003C256B" w:rsidRPr="00AF49E8" w:rsidRDefault="003C256B" w:rsidP="003C256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Does Client Consent to this referral?       </w:t>
            </w:r>
            <w:r w:rsidRPr="00AF49E8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□ Yes     □ No     □Comment     </w:t>
            </w:r>
          </w:p>
        </w:tc>
      </w:tr>
    </w:tbl>
    <w:p w:rsidR="00AB3720" w:rsidRDefault="00A71701" w:rsidP="00AB372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Phone: 905-821-3254 Fax: 905-821-8256</w:t>
      </w:r>
    </w:p>
    <w:p w:rsidR="00A71701" w:rsidRPr="00AF49E8" w:rsidRDefault="00A71701" w:rsidP="00F741D9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</w:p>
    <w:tbl>
      <w:tblPr>
        <w:tblpPr w:leftFromText="180" w:rightFromText="180" w:vertAnchor="text" w:horzAnchor="margin" w:tblpY="-9"/>
        <w:tblW w:w="1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7"/>
      </w:tblGrid>
      <w:tr w:rsidR="003C256B" w:rsidRPr="00AF49E8" w:rsidTr="00AB3720">
        <w:trPr>
          <w:trHeight w:val="302"/>
        </w:trPr>
        <w:tc>
          <w:tcPr>
            <w:tcW w:w="11387" w:type="dxa"/>
            <w:shd w:val="clear" w:color="auto" w:fill="BFBFBF"/>
          </w:tcPr>
          <w:p w:rsidR="003C256B" w:rsidRPr="00AF49E8" w:rsidRDefault="003C256B" w:rsidP="003C256B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Client Health Status: </w:t>
            </w:r>
          </w:p>
        </w:tc>
      </w:tr>
      <w:tr w:rsidR="003C256B" w:rsidRPr="00AF49E8" w:rsidTr="00AB3720">
        <w:trPr>
          <w:trHeight w:val="450"/>
        </w:trPr>
        <w:tc>
          <w:tcPr>
            <w:tcW w:w="11387" w:type="dxa"/>
          </w:tcPr>
          <w:p w:rsidR="003C256B" w:rsidRPr="003C256B" w:rsidRDefault="00D01E7B" w:rsidP="003C256B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Health Conditions significant to services</w:t>
            </w:r>
            <w:r w:rsidR="00A405E4">
              <w:rPr>
                <w:rFonts w:asciiTheme="minorHAnsi" w:hAnsiTheme="minorHAnsi" w:cstheme="minorHAnsi"/>
                <w:szCs w:val="22"/>
                <w:lang w:val="en-GB"/>
              </w:rPr>
              <w:t>:</w:t>
            </w:r>
          </w:p>
        </w:tc>
      </w:tr>
      <w:tr w:rsidR="003C256B" w:rsidRPr="00AF49E8" w:rsidTr="00AB3720">
        <w:trPr>
          <w:trHeight w:val="450"/>
        </w:trPr>
        <w:tc>
          <w:tcPr>
            <w:tcW w:w="11387" w:type="dxa"/>
          </w:tcPr>
          <w:p w:rsidR="003C256B" w:rsidRPr="003C256B" w:rsidRDefault="003C256B" w:rsidP="00D01E7B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3C256B">
              <w:rPr>
                <w:rFonts w:asciiTheme="minorHAnsi" w:hAnsiTheme="minorHAnsi" w:cstheme="minorHAnsi"/>
                <w:szCs w:val="22"/>
                <w:lang w:val="en-GB"/>
              </w:rPr>
              <w:t xml:space="preserve">Special Considerations: </w:t>
            </w:r>
          </w:p>
        </w:tc>
      </w:tr>
      <w:tr w:rsidR="003C256B" w:rsidRPr="00AF49E8" w:rsidTr="00AB3720">
        <w:trPr>
          <w:trHeight w:val="470"/>
        </w:trPr>
        <w:tc>
          <w:tcPr>
            <w:tcW w:w="11387" w:type="dxa"/>
          </w:tcPr>
          <w:p w:rsidR="003C256B" w:rsidRPr="003C256B" w:rsidRDefault="00D01E7B" w:rsidP="00D01E7B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Other Services Involved in clients care:</w:t>
            </w:r>
            <w:r w:rsidR="003C256B" w:rsidRPr="003C256B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7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98"/>
      </w:tblGrid>
      <w:tr w:rsidR="00D01E7B" w:rsidRPr="00AF49E8" w:rsidTr="00AB3720">
        <w:trPr>
          <w:trHeight w:val="276"/>
        </w:trPr>
        <w:tc>
          <w:tcPr>
            <w:tcW w:w="11410" w:type="dxa"/>
            <w:gridSpan w:val="2"/>
            <w:shd w:val="clear" w:color="auto" w:fill="BFBFBF"/>
          </w:tcPr>
          <w:p w:rsidR="00D01E7B" w:rsidRPr="00AF49E8" w:rsidRDefault="00D01E7B" w:rsidP="00A405E4">
            <w:pPr>
              <w:pStyle w:val="BodyText"/>
              <w:spacing w:line="240" w:lineRule="auto"/>
              <w:rPr>
                <w:rFonts w:asciiTheme="minorHAnsi" w:hAnsiTheme="minorHAnsi" w:cstheme="minorHAnsi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Cs w:val="0"/>
                <w:szCs w:val="22"/>
              </w:rPr>
              <w:t>Referred By:</w:t>
            </w:r>
          </w:p>
        </w:tc>
      </w:tr>
      <w:tr w:rsidR="00D01E7B" w:rsidRPr="00AF49E8" w:rsidTr="00AB3720">
        <w:trPr>
          <w:trHeight w:val="307"/>
        </w:trPr>
        <w:tc>
          <w:tcPr>
            <w:tcW w:w="11410" w:type="dxa"/>
            <w:gridSpan w:val="2"/>
          </w:tcPr>
          <w:p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Name:</w:t>
            </w:r>
          </w:p>
        </w:tc>
      </w:tr>
      <w:tr w:rsidR="00D01E7B" w:rsidRPr="00AF49E8" w:rsidTr="00AB3720">
        <w:trPr>
          <w:trHeight w:val="307"/>
        </w:trPr>
        <w:tc>
          <w:tcPr>
            <w:tcW w:w="11410" w:type="dxa"/>
            <w:gridSpan w:val="2"/>
          </w:tcPr>
          <w:p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Organization/Relationship:</w:t>
            </w:r>
          </w:p>
        </w:tc>
      </w:tr>
      <w:tr w:rsidR="00D01E7B" w:rsidRPr="00AF49E8" w:rsidTr="00AB3720">
        <w:trPr>
          <w:trHeight w:val="322"/>
        </w:trPr>
        <w:tc>
          <w:tcPr>
            <w:tcW w:w="5812" w:type="dxa"/>
          </w:tcPr>
          <w:p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Telephone:</w:t>
            </w:r>
          </w:p>
        </w:tc>
        <w:tc>
          <w:tcPr>
            <w:tcW w:w="5598" w:type="dxa"/>
          </w:tcPr>
          <w:p w:rsidR="00D01E7B" w:rsidRPr="00AF49E8" w:rsidRDefault="00D01E7B" w:rsidP="00A405E4">
            <w:pPr>
              <w:pStyle w:val="BodyText"/>
              <w:spacing w:line="276" w:lineRule="auto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bCs w:val="0"/>
                <w:szCs w:val="22"/>
              </w:rPr>
              <w:t>Date:</w:t>
            </w:r>
          </w:p>
        </w:tc>
      </w:tr>
    </w:tbl>
    <w:tbl>
      <w:tblPr>
        <w:tblpPr w:leftFromText="180" w:rightFromText="180" w:vertAnchor="text" w:horzAnchor="margin" w:tblpY="1410"/>
        <w:tblW w:w="11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9"/>
      </w:tblGrid>
      <w:tr w:rsidR="00D01E7B" w:rsidRPr="00AF49E8" w:rsidTr="00AB3720">
        <w:trPr>
          <w:trHeight w:val="371"/>
        </w:trPr>
        <w:tc>
          <w:tcPr>
            <w:tcW w:w="11409" w:type="dxa"/>
            <w:shd w:val="clear" w:color="auto" w:fill="BFBFBF"/>
          </w:tcPr>
          <w:p w:rsidR="00D01E7B" w:rsidRPr="00AF49E8" w:rsidRDefault="00D01E7B" w:rsidP="00D01E7B">
            <w:pPr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szCs w:val="22"/>
                <w:lang w:val="en-GB"/>
              </w:rPr>
              <w:t>Program(s) Referred To:</w:t>
            </w:r>
          </w:p>
        </w:tc>
      </w:tr>
      <w:tr w:rsidR="00D01E7B" w:rsidRPr="00AF49E8" w:rsidTr="00D645C9">
        <w:trPr>
          <w:trHeight w:val="1148"/>
        </w:trPr>
        <w:tc>
          <w:tcPr>
            <w:tcW w:w="11409" w:type="dxa"/>
          </w:tcPr>
          <w:p w:rsidR="00D679E8" w:rsidRPr="00D679E8" w:rsidRDefault="00CA034B" w:rsidP="00D679E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Senior’s</w:t>
            </w:r>
            <w:r w:rsidR="001170CD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Lunch Bunch</w:t>
            </w:r>
            <w:r w:rsidR="00D01E7B" w:rsidRPr="00AF49E8">
              <w:rPr>
                <w:rFonts w:asciiTheme="minorHAnsi" w:hAnsiTheme="minorHAnsi" w:cstheme="minorHAnsi"/>
                <w:szCs w:val="22"/>
                <w:lang w:val="en-GB"/>
              </w:rPr>
              <w:t xml:space="preserve"> – </w:t>
            </w:r>
            <w:r w:rsidR="00D01E7B" w:rsidRPr="00D645C9">
              <w:rPr>
                <w:rFonts w:asciiTheme="minorHAnsi" w:hAnsiTheme="minorHAnsi" w:cstheme="minorHAnsi"/>
                <w:szCs w:val="22"/>
                <w:lang w:val="en-GB"/>
              </w:rPr>
              <w:t>Social, Nutritious Lunch</w:t>
            </w:r>
            <w:r w:rsidR="00E54860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in a group setting-</w:t>
            </w:r>
            <w:r w:rsidR="00D01E7B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$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7</w:t>
            </w:r>
            <w:r w:rsidR="00D01E7B" w:rsidRPr="00D645C9">
              <w:rPr>
                <w:rFonts w:asciiTheme="minorHAnsi" w:hAnsiTheme="minorHAnsi" w:cstheme="minorHAnsi"/>
                <w:szCs w:val="22"/>
                <w:lang w:val="en-GB"/>
              </w:rPr>
              <w:t>.50 Meal</w:t>
            </w:r>
          </w:p>
          <w:p w:rsidR="00AB3720" w:rsidRPr="00AB3720" w:rsidRDefault="00DF0419" w:rsidP="00AB3720">
            <w:pPr>
              <w:widowControl w:val="0"/>
              <w:autoSpaceDE w:val="0"/>
              <w:autoSpaceDN w:val="0"/>
              <w:adjustRightInd w:val="0"/>
              <w:spacing w:before="100" w:beforeAutospacing="1"/>
              <w:ind w:left="720"/>
              <w:contextualSpacing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62230</wp:posOffset>
                      </wp:positionV>
                      <wp:extent cx="7162800" cy="0"/>
                      <wp:effectExtent l="9525" t="11430" r="9525" b="762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53F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4.9pt;width:5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OKX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pH8+gbQ5RpdwZ3yA9yVf9ouh3i6QqWyIbHoLfzhpyE58RvUvxF6uhyH74rBjEEMAP&#10;szrVpveQMAV0CpKcb5Lwk0MUPj4m83QRg3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"/>
                  </w:pict>
                </mc:Fallback>
              </mc:AlternateContent>
            </w:r>
          </w:p>
          <w:p w:rsidR="00D679E8" w:rsidRPr="00D679E8" w:rsidRDefault="00D679E8" w:rsidP="00E5486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Theme="minorHAnsi" w:hAnsiTheme="minorHAnsi" w:cstheme="minorHAnsi"/>
                <w:szCs w:val="22"/>
                <w:lang w:val="en-GB"/>
              </w:rPr>
            </w:pPr>
            <w:r w:rsidRPr="00D679E8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SMART®- 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One on one in-home exercise program</w:t>
            </w:r>
            <w:r w:rsidRPr="00D645C9">
              <w:rPr>
                <w:szCs w:val="22"/>
              </w:rPr>
              <w:t xml:space="preserve"> to </w:t>
            </w:r>
            <w:r w:rsidR="00E54860" w:rsidRPr="00D645C9">
              <w:rPr>
                <w:szCs w:val="22"/>
              </w:rPr>
              <w:t xml:space="preserve">restore functional abilities for </w:t>
            </w:r>
            <w:r w:rsidRPr="00D645C9">
              <w:rPr>
                <w:szCs w:val="22"/>
              </w:rPr>
              <w:t xml:space="preserve">frail, elderly, high risk seniors </w:t>
            </w:r>
            <w:r w:rsidR="00E54860" w:rsidRPr="00D645C9">
              <w:rPr>
                <w:szCs w:val="22"/>
              </w:rPr>
              <w:t>who have had a recent decline</w:t>
            </w:r>
            <w:r w:rsidRPr="00D645C9">
              <w:rPr>
                <w:szCs w:val="22"/>
              </w:rPr>
              <w:t>.</w:t>
            </w:r>
          </w:p>
        </w:tc>
      </w:tr>
      <w:tr w:rsidR="00D01E7B" w:rsidRPr="00AF49E8" w:rsidTr="00AB3720">
        <w:trPr>
          <w:trHeight w:val="325"/>
        </w:trPr>
        <w:tc>
          <w:tcPr>
            <w:tcW w:w="11409" w:type="dxa"/>
          </w:tcPr>
          <w:p w:rsidR="00433106" w:rsidRPr="00002506" w:rsidRDefault="00D01E7B" w:rsidP="0000250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line="276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AF49E8">
              <w:rPr>
                <w:rFonts w:asciiTheme="minorHAnsi" w:hAnsiTheme="minorHAnsi" w:cstheme="minorHAnsi"/>
                <w:b/>
                <w:szCs w:val="22"/>
                <w:lang w:val="en-GB"/>
              </w:rPr>
              <w:t>Supportive Housing</w:t>
            </w:r>
            <w:r w:rsidRPr="00AF49E8">
              <w:rPr>
                <w:rFonts w:asciiTheme="minorHAnsi" w:hAnsiTheme="minorHAnsi" w:cstheme="minorHAnsi"/>
                <w:szCs w:val="22"/>
                <w:lang w:val="en-GB"/>
              </w:rPr>
              <w:t xml:space="preserve"> – 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3061 Battleford Road (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Eden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wood Seniors Village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)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4150 Westminster Place (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Westminster Place</w:t>
            </w:r>
            <w:r w:rsidR="00A405E4" w:rsidRPr="00D645C9">
              <w:rPr>
                <w:rFonts w:asciiTheme="minorHAnsi" w:hAnsiTheme="minorHAnsi" w:cstheme="minorHAnsi"/>
                <w:szCs w:val="22"/>
                <w:lang w:val="en-GB"/>
              </w:rPr>
              <w:t>)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, Grace court 17 Scott St Brampton</w:t>
            </w:r>
          </w:p>
        </w:tc>
      </w:tr>
      <w:tr w:rsidR="00002506" w:rsidRPr="00AF49E8" w:rsidTr="00AB3720">
        <w:trPr>
          <w:trHeight w:val="325"/>
        </w:trPr>
        <w:tc>
          <w:tcPr>
            <w:tcW w:w="11409" w:type="dxa"/>
          </w:tcPr>
          <w:p w:rsidR="00002506" w:rsidRPr="00E54860" w:rsidRDefault="00E54860" w:rsidP="009A0E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Meals on Wheels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>-</w:t>
            </w:r>
            <w:r w:rsidR="00D645C9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Fresh Hot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or F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rozen 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meals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: 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Full meal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-entr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é</w:t>
            </w:r>
            <w:r w:rsidR="00D645C9" w:rsidRPr="00D645C9">
              <w:rPr>
                <w:rFonts w:asciiTheme="minorHAnsi" w:hAnsiTheme="minorHAnsi" w:cstheme="minorHAnsi"/>
                <w:szCs w:val="22"/>
                <w:lang w:val="en-GB"/>
              </w:rPr>
              <w:t>e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, soup and dessert-$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7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.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2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5, 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Reg</w:t>
            </w:r>
            <w:r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ular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 xml:space="preserve"> Meal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-</w:t>
            </w:r>
            <w:r w:rsidR="009A0E20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proofErr w:type="gramStart"/>
            <w:r w:rsidR="009A0E20" w:rsidRPr="00D645C9">
              <w:rPr>
                <w:rFonts w:asciiTheme="minorHAnsi" w:hAnsiTheme="minorHAnsi" w:cstheme="minorHAnsi"/>
                <w:szCs w:val="22"/>
                <w:lang w:val="en-GB"/>
              </w:rPr>
              <w:t>entr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é</w:t>
            </w:r>
            <w:r w:rsidR="009A0E20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e 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with</w:t>
            </w:r>
            <w:proofErr w:type="gramEnd"/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soup </w:t>
            </w:r>
            <w:r w:rsidR="00002506" w:rsidRPr="00D645C9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or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dessert=$6.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25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,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 w:rsidR="009A0E20" w:rsidRP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Entrée only</w:t>
            </w:r>
            <w:r w:rsid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-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 xml:space="preserve"> $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5.00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 xml:space="preserve">,  </w:t>
            </w:r>
            <w:r w:rsidR="009A0E20" w:rsidRP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Sides</w:t>
            </w:r>
            <w:r w:rsidR="009A0E20">
              <w:rPr>
                <w:rFonts w:asciiTheme="minorHAnsi" w:hAnsiTheme="minorHAnsi" w:cstheme="minorHAnsi"/>
                <w:szCs w:val="22"/>
                <w:lang w:val="en-GB"/>
              </w:rPr>
              <w:t>-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soup or dessert</w:t>
            </w:r>
            <w:r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 $1.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7</w:t>
            </w:r>
            <w:r w:rsidR="00C103B7">
              <w:rPr>
                <w:rFonts w:asciiTheme="minorHAnsi" w:hAnsiTheme="minorHAnsi" w:cstheme="minorHAnsi"/>
                <w:szCs w:val="22"/>
                <w:lang w:val="en-GB"/>
              </w:rPr>
              <w:t>0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="00002506" w:rsidRPr="009A0E20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Frozen Breakfast/snack</w:t>
            </w:r>
            <w:r w:rsidR="00002506" w:rsidRPr="00D645C9">
              <w:rPr>
                <w:rFonts w:asciiTheme="minorHAnsi" w:hAnsiTheme="minorHAnsi" w:cstheme="minorHAnsi"/>
                <w:szCs w:val="22"/>
                <w:lang w:val="en-GB"/>
              </w:rPr>
              <w:t>-  $1.</w:t>
            </w:r>
            <w:r w:rsidR="00A86ED8">
              <w:rPr>
                <w:rFonts w:asciiTheme="minorHAnsi" w:hAnsiTheme="minorHAnsi" w:cstheme="minorHAnsi"/>
                <w:szCs w:val="22"/>
                <w:lang w:val="en-GB"/>
              </w:rPr>
              <w:t>75</w:t>
            </w:r>
          </w:p>
        </w:tc>
      </w:tr>
    </w:tbl>
    <w:p w:rsidR="00A405E4" w:rsidRDefault="00A405E4" w:rsidP="00A71701">
      <w:pPr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pPr w:leftFromText="180" w:rightFromText="180" w:vertAnchor="text" w:horzAnchor="margin" w:tblpY="113"/>
        <w:tblW w:w="1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3230"/>
        <w:gridCol w:w="4386"/>
      </w:tblGrid>
      <w:tr w:rsidR="00AB3720" w:rsidRPr="00AF49E8" w:rsidTr="00AB3720">
        <w:trPr>
          <w:trHeight w:val="174"/>
        </w:trPr>
        <w:tc>
          <w:tcPr>
            <w:tcW w:w="11424" w:type="dxa"/>
            <w:gridSpan w:val="3"/>
            <w:shd w:val="clear" w:color="auto" w:fill="BFBFBF"/>
          </w:tcPr>
          <w:p w:rsidR="00AB3720" w:rsidRPr="00AF49E8" w:rsidRDefault="00AB3720" w:rsidP="00AB3720">
            <w:pPr>
              <w:pStyle w:val="BodyText"/>
              <w:spacing w:line="240" w:lineRule="auto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AF49E8">
              <w:rPr>
                <w:rFonts w:asciiTheme="minorHAnsi" w:hAnsiTheme="minorHAnsi" w:cstheme="minorHAnsi"/>
                <w:szCs w:val="22"/>
              </w:rPr>
              <w:t>Clients Emergency Contact Information</w:t>
            </w:r>
          </w:p>
        </w:tc>
      </w:tr>
      <w:tr w:rsidR="00D645C9" w:rsidRPr="00AF49E8" w:rsidTr="009A0E20">
        <w:trPr>
          <w:trHeight w:val="605"/>
        </w:trPr>
        <w:tc>
          <w:tcPr>
            <w:tcW w:w="3808" w:type="dxa"/>
          </w:tcPr>
          <w:p w:rsidR="00D645C9" w:rsidRPr="00AF49E8" w:rsidRDefault="00D645C9" w:rsidP="00AB3720">
            <w:pPr>
              <w:pStyle w:val="BodyText"/>
              <w:spacing w:line="360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AF49E8">
              <w:rPr>
                <w:rFonts w:asciiTheme="minorHAnsi" w:hAnsiTheme="minorHAnsi" w:cstheme="minorHAnsi"/>
                <w:b w:val="0"/>
                <w:szCs w:val="22"/>
              </w:rPr>
              <w:t>Name:</w:t>
            </w:r>
          </w:p>
        </w:tc>
        <w:tc>
          <w:tcPr>
            <w:tcW w:w="3230" w:type="dxa"/>
          </w:tcPr>
          <w:p w:rsidR="00D645C9" w:rsidRPr="00AF49E8" w:rsidRDefault="00D645C9" w:rsidP="00AB3720">
            <w:pPr>
              <w:pStyle w:val="BodyText"/>
              <w:spacing w:line="360" w:lineRule="auto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Telephone:</w:t>
            </w:r>
          </w:p>
        </w:tc>
        <w:tc>
          <w:tcPr>
            <w:tcW w:w="4386" w:type="dxa"/>
          </w:tcPr>
          <w:p w:rsidR="00D645C9" w:rsidRPr="00AF49E8" w:rsidRDefault="00D645C9" w:rsidP="00AB3720">
            <w:pPr>
              <w:pStyle w:val="BodyText"/>
              <w:spacing w:line="360" w:lineRule="auto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Relationship to client:</w:t>
            </w:r>
          </w:p>
        </w:tc>
      </w:tr>
    </w:tbl>
    <w:p w:rsidR="000123DC" w:rsidRPr="00D645C9" w:rsidRDefault="000123DC" w:rsidP="00D645C9">
      <w:pPr>
        <w:tabs>
          <w:tab w:val="left" w:pos="6660"/>
        </w:tabs>
        <w:rPr>
          <w:rFonts w:asciiTheme="minorHAnsi" w:hAnsiTheme="minorHAnsi" w:cstheme="minorHAnsi"/>
          <w:szCs w:val="22"/>
        </w:rPr>
      </w:pPr>
    </w:p>
    <w:sectPr w:rsidR="000123DC" w:rsidRPr="00D645C9" w:rsidSect="00775CA1">
      <w:footerReference w:type="default" r:id="rId8"/>
      <w:headerReference w:type="first" r:id="rId9"/>
      <w:footerReference w:type="first" r:id="rId10"/>
      <w:pgSz w:w="12240" w:h="15840"/>
      <w:pgMar w:top="1296" w:right="576" w:bottom="1152" w:left="576" w:header="57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89" w:rsidRDefault="002D6C89" w:rsidP="00905F4C">
      <w:r>
        <w:separator/>
      </w:r>
    </w:p>
  </w:endnote>
  <w:endnote w:type="continuationSeparator" w:id="0">
    <w:p w:rsidR="002D6C89" w:rsidRDefault="002D6C89" w:rsidP="0090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60" w:rsidRDefault="00E54860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80645</wp:posOffset>
          </wp:positionV>
          <wp:extent cx="649183" cy="800100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183" cy="800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60" w:rsidRDefault="00DF0419" w:rsidP="00A71701">
    <w:pPr>
      <w:pStyle w:val="Footer"/>
      <w:tabs>
        <w:tab w:val="clear" w:pos="4320"/>
        <w:tab w:val="clear" w:pos="8640"/>
        <w:tab w:val="left" w:pos="2205"/>
      </w:tabs>
    </w:pPr>
    <w:r>
      <w:rPr>
        <w:rFonts w:cs="ArialMT"/>
        <w:noProof/>
        <w:color w:val="023873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-153035</wp:posOffset>
              </wp:positionH>
              <wp:positionV relativeFrom="paragraph">
                <wp:posOffset>218440</wp:posOffset>
              </wp:positionV>
              <wp:extent cx="6425565" cy="580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556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860" w:rsidRPr="00F14FDD" w:rsidRDefault="00E54860" w:rsidP="00A717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cs="MyriadPro-Regular"/>
                              <w:color w:val="00338D" w:themeColor="text2"/>
                              <w:sz w:val="24"/>
                            </w:rPr>
                          </w:pPr>
                          <w:r w:rsidRPr="00F14FDD">
                            <w:rPr>
                              <w:rFonts w:cs="MyriadPro-Regular"/>
                              <w:color w:val="00338D" w:themeColor="text2"/>
                              <w:sz w:val="24"/>
                            </w:rPr>
                            <w:t xml:space="preserve">Victorian Order of Nurses for Canada •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24"/>
                            </w:rPr>
                            <w:t>Peel CSS Site</w:t>
                          </w:r>
                        </w:p>
                        <w:p w:rsidR="00E54860" w:rsidRPr="00F14FDD" w:rsidRDefault="00E54860" w:rsidP="00A717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78 William Street, Mississauga, ON, L5m 1J3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| 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T.</w:t>
                          </w:r>
                          <w:proofErr w:type="gramEnd"/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905-821-3254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 |  Toll Free 1-8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00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727-1581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 |  Fax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905-821-8256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|  www.von.ca</w:t>
                          </w:r>
                        </w:p>
                        <w:p w:rsidR="00E54860" w:rsidRPr="00697A6B" w:rsidRDefault="00E54860" w:rsidP="00A71701">
                          <w:pPr>
                            <w:ind w:left="-851" w:firstLine="851"/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</w:pP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VON is proud to be accredited by Accreditation </w:t>
                          </w:r>
                          <w:proofErr w:type="gramStart"/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Canada  |</w:t>
                          </w:r>
                          <w:proofErr w:type="gramEnd"/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 VON Canada Charitable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Registration #</w:t>
                          </w:r>
                          <w:r w:rsidRPr="00F14FDD"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MyriadPro-Regular"/>
                              <w:color w:val="00338D" w:themeColor="text2"/>
                              <w:sz w:val="16"/>
                              <w:szCs w:val="16"/>
                            </w:rPr>
                            <w:t>119284784 RP001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05pt;margin-top:17.2pt;width:505.95pt;height:4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" filled="f" stroked="f">
              <v:textbox inset="0,0,0,0">
                <w:txbxContent>
                  <w:p w:rsidR="00E54860" w:rsidRPr="00F14FDD" w:rsidRDefault="00E54860" w:rsidP="00A71701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cs="MyriadPro-Regular"/>
                        <w:color w:val="00338D" w:themeColor="text2"/>
                        <w:sz w:val="24"/>
                      </w:rPr>
                    </w:pPr>
                    <w:r w:rsidRPr="00F14FDD">
                      <w:rPr>
                        <w:rFonts w:cs="MyriadPro-Regular"/>
                        <w:color w:val="00338D" w:themeColor="text2"/>
                        <w:sz w:val="24"/>
                      </w:rPr>
                      <w:t xml:space="preserve">Victorian Order of Nurses for Canada • </w:t>
                    </w:r>
                    <w:r>
                      <w:rPr>
                        <w:rFonts w:cs="MyriadPro-Regular"/>
                        <w:color w:val="00338D" w:themeColor="text2"/>
                        <w:sz w:val="24"/>
                      </w:rPr>
                      <w:t>Peel CSS Site</w:t>
                    </w:r>
                  </w:p>
                  <w:p w:rsidR="00E54860" w:rsidRPr="00F14FDD" w:rsidRDefault="00E54860" w:rsidP="00A71701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</w:pP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78 William Street, Mississauga, ON, L5m 1J3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| 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T.</w:t>
                    </w:r>
                    <w:proofErr w:type="gramEnd"/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905-821-3254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 |  Toll Free 1-8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00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727-1581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 |  Fax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905-821-8256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|  www.von.ca</w:t>
                    </w:r>
                  </w:p>
                  <w:p w:rsidR="00E54860" w:rsidRPr="00697A6B" w:rsidRDefault="00E54860" w:rsidP="00A71701">
                    <w:pPr>
                      <w:ind w:left="-851" w:firstLine="851"/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</w:pP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VON is proud to be accredited by Accreditation </w:t>
                    </w:r>
                    <w:proofErr w:type="gramStart"/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Canada  |</w:t>
                    </w:r>
                    <w:proofErr w:type="gramEnd"/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 VON Canada Charitable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Registration #</w:t>
                    </w:r>
                    <w:r w:rsidRPr="00F14FDD"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MyriadPro-Regular"/>
                        <w:color w:val="00338D" w:themeColor="text2"/>
                        <w:sz w:val="16"/>
                        <w:szCs w:val="16"/>
                      </w:rPr>
                      <w:t>119284784 RP001</w:t>
                    </w:r>
                  </w:p>
                </w:txbxContent>
              </v:textbox>
            </v:shape>
          </w:pict>
        </mc:Fallback>
      </mc:AlternateContent>
    </w:r>
    <w:r w:rsidR="00E5486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89" w:rsidRDefault="002D6C89" w:rsidP="00905F4C">
      <w:r>
        <w:separator/>
      </w:r>
    </w:p>
  </w:footnote>
  <w:footnote w:type="continuationSeparator" w:id="0">
    <w:p w:rsidR="002D6C89" w:rsidRDefault="002D6C89" w:rsidP="0090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60" w:rsidRDefault="00E54860" w:rsidP="00CA581C">
    <w:pPr>
      <w:pStyle w:val="Header"/>
      <w:spacing w:before="240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447675</wp:posOffset>
          </wp:positionH>
          <wp:positionV relativeFrom="paragraph">
            <wp:posOffset>-156210</wp:posOffset>
          </wp:positionV>
          <wp:extent cx="6829425" cy="93345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N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425" cy="933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3C7F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6AC6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E120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1AC7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A84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4E0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7CB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50D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92A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752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C9E1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6C5553"/>
    <w:multiLevelType w:val="hybridMultilevel"/>
    <w:tmpl w:val="9AB6A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4520C"/>
    <w:multiLevelType w:val="hybridMultilevel"/>
    <w:tmpl w:val="298083C4"/>
    <w:lvl w:ilvl="0" w:tplc="C978BB7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41304"/>
    <w:multiLevelType w:val="hybridMultilevel"/>
    <w:tmpl w:val="1F98866A"/>
    <w:lvl w:ilvl="0" w:tplc="B0089D32">
      <w:numFmt w:val="bullet"/>
      <w:lvlText w:val="-"/>
      <w:lvlJc w:val="left"/>
      <w:pPr>
        <w:ind w:left="1080" w:hanging="360"/>
      </w:pPr>
      <w:rPr>
        <w:rFonts w:ascii="Myriad Pro" w:eastAsiaTheme="minorEastAsia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A632F"/>
    <w:multiLevelType w:val="hybridMultilevel"/>
    <w:tmpl w:val="1A4C2034"/>
    <w:lvl w:ilvl="0" w:tplc="8D5455A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81"/>
    <w:rsid w:val="00002506"/>
    <w:rsid w:val="00004873"/>
    <w:rsid w:val="00010E47"/>
    <w:rsid w:val="000123DC"/>
    <w:rsid w:val="00034FE0"/>
    <w:rsid w:val="00051A76"/>
    <w:rsid w:val="00073916"/>
    <w:rsid w:val="00086122"/>
    <w:rsid w:val="000B51C9"/>
    <w:rsid w:val="000B6C03"/>
    <w:rsid w:val="000E09A5"/>
    <w:rsid w:val="000F5024"/>
    <w:rsid w:val="00104B68"/>
    <w:rsid w:val="001170CD"/>
    <w:rsid w:val="001234BB"/>
    <w:rsid w:val="0015210F"/>
    <w:rsid w:val="00173CF1"/>
    <w:rsid w:val="001B2466"/>
    <w:rsid w:val="001B3D47"/>
    <w:rsid w:val="001D0971"/>
    <w:rsid w:val="00235955"/>
    <w:rsid w:val="0023667C"/>
    <w:rsid w:val="002B062B"/>
    <w:rsid w:val="002B1582"/>
    <w:rsid w:val="002D6C89"/>
    <w:rsid w:val="003018B4"/>
    <w:rsid w:val="00316F4D"/>
    <w:rsid w:val="00394AC0"/>
    <w:rsid w:val="003B14A0"/>
    <w:rsid w:val="003B3623"/>
    <w:rsid w:val="003C256B"/>
    <w:rsid w:val="003E5DA0"/>
    <w:rsid w:val="003F24E3"/>
    <w:rsid w:val="004311AF"/>
    <w:rsid w:val="00433106"/>
    <w:rsid w:val="00464341"/>
    <w:rsid w:val="0048339A"/>
    <w:rsid w:val="00496F0B"/>
    <w:rsid w:val="004B2619"/>
    <w:rsid w:val="004B6CB0"/>
    <w:rsid w:val="004D0AE1"/>
    <w:rsid w:val="004E03A6"/>
    <w:rsid w:val="00523338"/>
    <w:rsid w:val="00585BE7"/>
    <w:rsid w:val="005B0BE3"/>
    <w:rsid w:val="005B4BD0"/>
    <w:rsid w:val="005C14F8"/>
    <w:rsid w:val="00611904"/>
    <w:rsid w:val="00613F4F"/>
    <w:rsid w:val="00626517"/>
    <w:rsid w:val="00673280"/>
    <w:rsid w:val="00684157"/>
    <w:rsid w:val="00697A6B"/>
    <w:rsid w:val="00741B7F"/>
    <w:rsid w:val="007474D3"/>
    <w:rsid w:val="00775CA1"/>
    <w:rsid w:val="00793556"/>
    <w:rsid w:val="007B28E4"/>
    <w:rsid w:val="007C0D7A"/>
    <w:rsid w:val="008026B6"/>
    <w:rsid w:val="0081524F"/>
    <w:rsid w:val="008539AD"/>
    <w:rsid w:val="00894F1F"/>
    <w:rsid w:val="008E5CC7"/>
    <w:rsid w:val="00905F4C"/>
    <w:rsid w:val="00934B65"/>
    <w:rsid w:val="00953353"/>
    <w:rsid w:val="00963031"/>
    <w:rsid w:val="00977092"/>
    <w:rsid w:val="00984AD4"/>
    <w:rsid w:val="00991176"/>
    <w:rsid w:val="009A0E20"/>
    <w:rsid w:val="009A6158"/>
    <w:rsid w:val="009D3B68"/>
    <w:rsid w:val="009F1FC5"/>
    <w:rsid w:val="00A226EA"/>
    <w:rsid w:val="00A32F5D"/>
    <w:rsid w:val="00A405E4"/>
    <w:rsid w:val="00A57DDD"/>
    <w:rsid w:val="00A71701"/>
    <w:rsid w:val="00A83AB0"/>
    <w:rsid w:val="00A86ED8"/>
    <w:rsid w:val="00AB1DE1"/>
    <w:rsid w:val="00AB3720"/>
    <w:rsid w:val="00AC7CB4"/>
    <w:rsid w:val="00AF49E8"/>
    <w:rsid w:val="00B81057"/>
    <w:rsid w:val="00BA2838"/>
    <w:rsid w:val="00BE2C6C"/>
    <w:rsid w:val="00C103B7"/>
    <w:rsid w:val="00C107E0"/>
    <w:rsid w:val="00C216A4"/>
    <w:rsid w:val="00C27FB5"/>
    <w:rsid w:val="00C37941"/>
    <w:rsid w:val="00C51A1A"/>
    <w:rsid w:val="00C959BF"/>
    <w:rsid w:val="00CA034B"/>
    <w:rsid w:val="00CA581C"/>
    <w:rsid w:val="00CA6401"/>
    <w:rsid w:val="00CC4B19"/>
    <w:rsid w:val="00CD5597"/>
    <w:rsid w:val="00D01E7B"/>
    <w:rsid w:val="00D15454"/>
    <w:rsid w:val="00D428F9"/>
    <w:rsid w:val="00D52440"/>
    <w:rsid w:val="00D530C3"/>
    <w:rsid w:val="00D645C9"/>
    <w:rsid w:val="00D679E8"/>
    <w:rsid w:val="00DD2273"/>
    <w:rsid w:val="00DF0419"/>
    <w:rsid w:val="00E14B7D"/>
    <w:rsid w:val="00E14D50"/>
    <w:rsid w:val="00E54860"/>
    <w:rsid w:val="00F02F81"/>
    <w:rsid w:val="00F14FDD"/>
    <w:rsid w:val="00F323AA"/>
    <w:rsid w:val="00F331C3"/>
    <w:rsid w:val="00F368F0"/>
    <w:rsid w:val="00F477BE"/>
    <w:rsid w:val="00F70295"/>
    <w:rsid w:val="00F741D9"/>
    <w:rsid w:val="00FB3127"/>
    <w:rsid w:val="00FE4E34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A6ABC6"/>
  <w15:docId w15:val="{3D09173F-97D5-44B6-B28B-78EF63C6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904"/>
    <w:rPr>
      <w:rFonts w:ascii="Myriad Pro" w:hAnsi="Myriad Pro"/>
      <w:sz w:val="22"/>
    </w:rPr>
  </w:style>
  <w:style w:type="paragraph" w:styleId="Heading1">
    <w:name w:val="heading 1"/>
    <w:aliases w:val="VON 1"/>
    <w:basedOn w:val="Normal"/>
    <w:next w:val="Normal"/>
    <w:link w:val="Heading1Char"/>
    <w:uiPriority w:val="9"/>
    <w:qFormat/>
    <w:rsid w:val="00613F4F"/>
    <w:pPr>
      <w:outlineLvl w:val="0"/>
    </w:pPr>
    <w:rPr>
      <w:color w:val="023873"/>
      <w:sz w:val="28"/>
      <w:szCs w:val="28"/>
    </w:rPr>
  </w:style>
  <w:style w:type="paragraph" w:styleId="Heading2">
    <w:name w:val="heading 2"/>
    <w:aliases w:val="VON 2"/>
    <w:basedOn w:val="Normal"/>
    <w:next w:val="Normal"/>
    <w:link w:val="Heading2Char"/>
    <w:uiPriority w:val="9"/>
    <w:unhideWhenUsed/>
    <w:qFormat/>
    <w:rsid w:val="000123DC"/>
    <w:pPr>
      <w:outlineLvl w:val="1"/>
    </w:pPr>
    <w:rPr>
      <w:b/>
      <w:color w:val="023873"/>
      <w:szCs w:val="22"/>
    </w:rPr>
  </w:style>
  <w:style w:type="paragraph" w:styleId="Heading3">
    <w:name w:val="heading 3"/>
    <w:aliases w:val="VON 3"/>
    <w:basedOn w:val="Heading2"/>
    <w:next w:val="Normal"/>
    <w:link w:val="Heading3Char"/>
    <w:uiPriority w:val="9"/>
    <w:unhideWhenUsed/>
    <w:qFormat/>
    <w:rsid w:val="000123DC"/>
    <w:p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283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338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C6C"/>
    <w:pPr>
      <w:keepNext/>
      <w:keepLines/>
      <w:spacing w:before="200"/>
      <w:outlineLvl w:val="4"/>
    </w:pPr>
    <w:rPr>
      <w:rFonts w:eastAsiaTheme="majorEastAsia" w:cstheme="majorBidi"/>
      <w:color w:val="00194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C6C"/>
    <w:pPr>
      <w:keepNext/>
      <w:keepLines/>
      <w:spacing w:before="200"/>
      <w:outlineLvl w:val="5"/>
    </w:pPr>
    <w:rPr>
      <w:rFonts w:eastAsiaTheme="majorEastAsia" w:cstheme="majorBidi"/>
      <w:i/>
      <w:iCs/>
      <w:color w:val="0019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C6C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C6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E2C6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F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4C"/>
  </w:style>
  <w:style w:type="paragraph" w:styleId="Footer">
    <w:name w:val="footer"/>
    <w:basedOn w:val="Normal"/>
    <w:link w:val="FooterChar"/>
    <w:uiPriority w:val="99"/>
    <w:unhideWhenUsed/>
    <w:rsid w:val="00905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4C"/>
  </w:style>
  <w:style w:type="paragraph" w:customStyle="1" w:styleId="BasicParagraph">
    <w:name w:val="[Basic Paragraph]"/>
    <w:basedOn w:val="Normal"/>
    <w:uiPriority w:val="99"/>
    <w:rsid w:val="00613F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C6C"/>
    <w:rPr>
      <w:rFonts w:ascii="Arial" w:eastAsiaTheme="majorEastAsia" w:hAnsi="Arial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C6C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VON 1 Char"/>
    <w:basedOn w:val="DefaultParagraphFont"/>
    <w:link w:val="Heading1"/>
    <w:uiPriority w:val="9"/>
    <w:rsid w:val="00613F4F"/>
    <w:rPr>
      <w:rFonts w:ascii="Arial" w:hAnsi="Arial"/>
      <w:color w:val="023873"/>
      <w:sz w:val="28"/>
      <w:szCs w:val="28"/>
    </w:rPr>
  </w:style>
  <w:style w:type="character" w:customStyle="1" w:styleId="Heading2Char">
    <w:name w:val="Heading 2 Char"/>
    <w:aliases w:val="VON 2 Char"/>
    <w:basedOn w:val="DefaultParagraphFont"/>
    <w:link w:val="Heading2"/>
    <w:uiPriority w:val="9"/>
    <w:rsid w:val="000123DC"/>
    <w:rPr>
      <w:rFonts w:ascii="Myriad Pro" w:hAnsi="Myriad Pro"/>
      <w:b/>
      <w:color w:val="023873"/>
      <w:sz w:val="22"/>
      <w:szCs w:val="22"/>
    </w:rPr>
  </w:style>
  <w:style w:type="character" w:customStyle="1" w:styleId="Heading3Char">
    <w:name w:val="Heading 3 Char"/>
    <w:aliases w:val="VON 3 Char"/>
    <w:basedOn w:val="DefaultParagraphFont"/>
    <w:link w:val="Heading3"/>
    <w:uiPriority w:val="9"/>
    <w:rsid w:val="000123DC"/>
    <w:rPr>
      <w:rFonts w:ascii="Myriad Pro" w:hAnsi="Myriad Pro"/>
      <w:color w:val="023873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E2C6C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6C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C6C"/>
    <w:rPr>
      <w:rFonts w:ascii="Arial" w:eastAsiaTheme="majorEastAsia" w:hAnsi="Arial" w:cstheme="majorBidi"/>
      <w:color w:val="001946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C6C"/>
    <w:rPr>
      <w:rFonts w:ascii="Arial" w:eastAsiaTheme="majorEastAsia" w:hAnsi="Arial" w:cstheme="majorBidi"/>
      <w:i/>
      <w:iCs/>
      <w:color w:val="001946" w:themeColor="accent1" w:themeShade="7F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6C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8539AD"/>
    <w:pPr>
      <w:numPr>
        <w:ilvl w:val="1"/>
      </w:numPr>
      <w:spacing w:before="120" w:after="120"/>
    </w:pPr>
    <w:rPr>
      <w:rFonts w:eastAsiaTheme="majorEastAsia" w:cstheme="majorBidi"/>
      <w:i/>
      <w:iCs/>
      <w:color w:val="00338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9AD"/>
    <w:rPr>
      <w:rFonts w:ascii="Arial" w:eastAsiaTheme="majorEastAsia" w:hAnsi="Arial" w:cstheme="majorBidi"/>
      <w:i/>
      <w:iCs/>
      <w:color w:val="00338D" w:themeColor="accent1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838"/>
    <w:rPr>
      <w:rFonts w:ascii="Myriad Pro" w:eastAsiaTheme="majorEastAsia" w:hAnsi="Myriad Pro" w:cstheme="majorBidi"/>
      <w:b/>
      <w:bCs/>
      <w:i/>
      <w:iCs/>
      <w:color w:val="00338D" w:themeColor="accent1"/>
      <w:sz w:val="22"/>
    </w:rPr>
  </w:style>
  <w:style w:type="paragraph" w:styleId="Title">
    <w:name w:val="Title"/>
    <w:basedOn w:val="Normal"/>
    <w:next w:val="Normal"/>
    <w:link w:val="TitleChar"/>
    <w:uiPriority w:val="10"/>
    <w:rsid w:val="00BA2838"/>
    <w:pPr>
      <w:pBdr>
        <w:bottom w:val="single" w:sz="8" w:space="4" w:color="00338D" w:themeColor="accent1"/>
      </w:pBdr>
      <w:spacing w:after="300"/>
      <w:contextualSpacing/>
    </w:pPr>
    <w:rPr>
      <w:rFonts w:eastAsiaTheme="majorEastAsia" w:cstheme="majorBidi"/>
      <w:color w:val="00266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2838"/>
    <w:rPr>
      <w:rFonts w:ascii="Myriad Pro" w:eastAsiaTheme="majorEastAsia" w:hAnsi="Myriad Pro" w:cstheme="majorBidi"/>
      <w:color w:val="002669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rsid w:val="00BA2838"/>
    <w:rPr>
      <w:rFonts w:ascii="Myriad Pro" w:hAnsi="Myriad Pro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BA2838"/>
    <w:rPr>
      <w:rFonts w:ascii="Myriad Pro" w:hAnsi="Myriad Pro"/>
      <w:i/>
      <w:iCs/>
    </w:rPr>
  </w:style>
  <w:style w:type="character" w:styleId="IntenseEmphasis">
    <w:name w:val="Intense Emphasis"/>
    <w:basedOn w:val="DefaultParagraphFont"/>
    <w:uiPriority w:val="21"/>
    <w:rsid w:val="00BA2838"/>
    <w:rPr>
      <w:rFonts w:ascii="Myriad Pro" w:hAnsi="Myriad Pro"/>
      <w:b/>
      <w:bCs/>
      <w:i/>
      <w:iCs/>
      <w:color w:val="00338D" w:themeColor="accent1"/>
    </w:rPr>
  </w:style>
  <w:style w:type="character" w:styleId="Strong">
    <w:name w:val="Strong"/>
    <w:basedOn w:val="DefaultParagraphFont"/>
    <w:uiPriority w:val="22"/>
    <w:rsid w:val="00BA2838"/>
    <w:rPr>
      <w:rFonts w:ascii="Myriad Pro" w:hAnsi="Myriad Pro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BA2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2838"/>
    <w:rPr>
      <w:rFonts w:ascii="Myriad Pro" w:hAnsi="Myriad Pro"/>
      <w:i/>
      <w:iCs/>
      <w:color w:val="000000" w:themeColor="text1"/>
      <w:sz w:val="22"/>
    </w:rPr>
  </w:style>
  <w:style w:type="character" w:styleId="SubtleReference">
    <w:name w:val="Subtle Reference"/>
    <w:basedOn w:val="DefaultParagraphFont"/>
    <w:uiPriority w:val="31"/>
    <w:rsid w:val="00BA2838"/>
    <w:rPr>
      <w:rFonts w:ascii="Myriad Pro" w:hAnsi="Myriad Pro"/>
      <w:smallCaps/>
      <w:color w:val="9EC3DE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A2838"/>
    <w:rPr>
      <w:rFonts w:ascii="Myriad Pro" w:hAnsi="Myriad Pro"/>
      <w:b/>
      <w:bCs/>
      <w:smallCaps/>
      <w:color w:val="9EC3DE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BA2838"/>
    <w:rPr>
      <w:color w:val="00338D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176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  <w:lang w:val="en-CA"/>
    </w:rPr>
  </w:style>
  <w:style w:type="paragraph" w:styleId="BodyText">
    <w:name w:val="Body Text"/>
    <w:basedOn w:val="Normal"/>
    <w:link w:val="BodyTextChar"/>
    <w:rsid w:val="00A71701"/>
    <w:pPr>
      <w:widowControl w:val="0"/>
      <w:autoSpaceDE w:val="0"/>
      <w:autoSpaceDN w:val="0"/>
      <w:adjustRightInd w:val="0"/>
      <w:spacing w:line="432" w:lineRule="auto"/>
    </w:pPr>
    <w:rPr>
      <w:rFonts w:ascii="Arial" w:eastAsia="Times New Roman" w:hAnsi="Arial"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A71701"/>
    <w:rPr>
      <w:rFonts w:ascii="Arial" w:eastAsia="Times New Roman" w:hAnsi="Arial" w:cs="Arial"/>
      <w:b/>
      <w:bCs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\intranet\docs\Dec%203%601%202014\VONLetterhead.dotx" TargetMode="External"/></Relationships>
</file>

<file path=word/theme/theme1.xml><?xml version="1.0" encoding="utf-8"?>
<a:theme xmlns:a="http://schemas.openxmlformats.org/drawingml/2006/main" name="VONRGB-UseThis">
  <a:themeElements>
    <a:clrScheme name="VON RBG Use This">
      <a:dk1>
        <a:sysClr val="windowText" lastClr="000000"/>
      </a:dk1>
      <a:lt1>
        <a:sysClr val="window" lastClr="FFFFFF"/>
      </a:lt1>
      <a:dk2>
        <a:srgbClr val="00338D"/>
      </a:dk2>
      <a:lt2>
        <a:srgbClr val="FFFFFF"/>
      </a:lt2>
      <a:accent1>
        <a:srgbClr val="00338D"/>
      </a:accent1>
      <a:accent2>
        <a:srgbClr val="9EC3DE"/>
      </a:accent2>
      <a:accent3>
        <a:srgbClr val="E05206"/>
      </a:accent3>
      <a:accent4>
        <a:srgbClr val="CCDC00"/>
      </a:accent4>
      <a:accent5>
        <a:srgbClr val="009FDA"/>
      </a:accent5>
      <a:accent6>
        <a:srgbClr val="636466"/>
      </a:accent6>
      <a:hlink>
        <a:srgbClr val="00338D"/>
      </a:hlink>
      <a:folHlink>
        <a:srgbClr val="E052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2E830-A405-4CFC-B1B2-C90186E7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VONLetterhead</Template>
  <TotalTime>1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Order of Nurses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sugurup</dc:creator>
  <cp:lastModifiedBy>Kaur, Simranjit</cp:lastModifiedBy>
  <cp:revision>2</cp:revision>
  <cp:lastPrinted>2017-09-11T18:52:00Z</cp:lastPrinted>
  <dcterms:created xsi:type="dcterms:W3CDTF">2023-04-27T12:54:00Z</dcterms:created>
  <dcterms:modified xsi:type="dcterms:W3CDTF">2023-04-27T12:54:00Z</dcterms:modified>
</cp:coreProperties>
</file>